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0D5FC" w14:textId="77777777" w:rsidR="00472152" w:rsidRPr="00712607" w:rsidRDefault="00472152" w:rsidP="00472152">
      <w:pPr>
        <w:ind w:right="-6"/>
        <w:rPr>
          <w:b/>
        </w:rPr>
      </w:pPr>
      <w:r w:rsidRPr="00712607">
        <w:rPr>
          <w:b/>
        </w:rPr>
        <w:t>FUNCTIEPROFIEL</w:t>
      </w:r>
    </w:p>
    <w:p w14:paraId="59FE0CB2" w14:textId="77777777" w:rsidR="00472152" w:rsidRPr="00712607" w:rsidRDefault="00472152" w:rsidP="00472152">
      <w:pPr>
        <w:ind w:right="-6"/>
      </w:pPr>
    </w:p>
    <w:tbl>
      <w:tblPr>
        <w:tblStyle w:val="Tabelraster"/>
        <w:tblW w:w="9639" w:type="dxa"/>
        <w:tblLook w:val="04A0" w:firstRow="1" w:lastRow="0" w:firstColumn="1" w:lastColumn="0" w:noHBand="0" w:noVBand="1"/>
      </w:tblPr>
      <w:tblGrid>
        <w:gridCol w:w="3913"/>
        <w:gridCol w:w="3660"/>
        <w:gridCol w:w="2066"/>
      </w:tblGrid>
      <w:tr w:rsidR="00472152" w:rsidRPr="00712607" w14:paraId="08843967" w14:textId="77777777" w:rsidTr="001C716B">
        <w:trPr>
          <w:trHeight w:val="237"/>
        </w:trPr>
        <w:tc>
          <w:tcPr>
            <w:tcW w:w="3989" w:type="dxa"/>
            <w:tcMar>
              <w:top w:w="57" w:type="dxa"/>
              <w:bottom w:w="57" w:type="dxa"/>
            </w:tcMar>
            <w:vAlign w:val="center"/>
          </w:tcPr>
          <w:p w14:paraId="0239F517" w14:textId="77777777" w:rsidR="00472152" w:rsidRPr="00712607" w:rsidRDefault="00472152" w:rsidP="001C716B">
            <w:pPr>
              <w:tabs>
                <w:tab w:val="left" w:pos="1168"/>
              </w:tabs>
              <w:spacing w:line="240" w:lineRule="auto"/>
              <w:ind w:left="1452" w:right="-6" w:hanging="1452"/>
              <w:rPr>
                <w:rFonts w:ascii="Arial" w:hAnsi="Arial" w:cs="Arial"/>
                <w:b/>
                <w:sz w:val="16"/>
                <w:szCs w:val="16"/>
              </w:rPr>
            </w:pPr>
            <w:r w:rsidRPr="00712607">
              <w:rPr>
                <w:rFonts w:ascii="Arial" w:hAnsi="Arial" w:cs="Arial"/>
                <w:b/>
                <w:sz w:val="16"/>
                <w:szCs w:val="16"/>
              </w:rPr>
              <w:t xml:space="preserve">Functiecode: </w:t>
            </w:r>
            <w:r>
              <w:rPr>
                <w:rFonts w:ascii="Arial" w:hAnsi="Arial" w:cs="Arial"/>
                <w:b/>
                <w:sz w:val="16"/>
                <w:szCs w:val="16"/>
              </w:rPr>
              <w:t>U</w:t>
            </w:r>
            <w:r w:rsidRPr="00712607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>05</w:t>
            </w:r>
          </w:p>
        </w:tc>
        <w:tc>
          <w:tcPr>
            <w:tcW w:w="3697" w:type="dxa"/>
            <w:tcMar>
              <w:top w:w="57" w:type="dxa"/>
              <w:bottom w:w="57" w:type="dxa"/>
            </w:tcMar>
            <w:vAlign w:val="center"/>
          </w:tcPr>
          <w:p w14:paraId="047C2077" w14:textId="77777777" w:rsidR="00472152" w:rsidRPr="00712607" w:rsidRDefault="00472152" w:rsidP="001C716B">
            <w:pPr>
              <w:tabs>
                <w:tab w:val="left" w:pos="1451"/>
              </w:tabs>
              <w:spacing w:line="240" w:lineRule="auto"/>
              <w:ind w:left="1735" w:right="-6" w:hanging="1735"/>
              <w:rPr>
                <w:rFonts w:ascii="Arial" w:hAnsi="Arial" w:cs="Arial"/>
                <w:b/>
                <w:sz w:val="16"/>
                <w:szCs w:val="16"/>
              </w:rPr>
            </w:pPr>
            <w:r w:rsidRPr="00A71842">
              <w:rPr>
                <w:rFonts w:ascii="Arial" w:hAnsi="Arial" w:cs="Arial"/>
                <w:b/>
                <w:sz w:val="16"/>
                <w:szCs w:val="16"/>
              </w:rPr>
              <w:t xml:space="preserve">Functiefamilie: </w:t>
            </w:r>
            <w:r>
              <w:rPr>
                <w:rFonts w:ascii="Arial" w:hAnsi="Arial" w:cs="Arial"/>
                <w:b/>
                <w:sz w:val="16"/>
                <w:szCs w:val="16"/>
              </w:rPr>
              <w:t>Uitvoering</w:t>
            </w:r>
          </w:p>
        </w:tc>
        <w:tc>
          <w:tcPr>
            <w:tcW w:w="2085" w:type="dxa"/>
            <w:tcMar>
              <w:top w:w="57" w:type="dxa"/>
              <w:bottom w:w="57" w:type="dxa"/>
            </w:tcMar>
            <w:vAlign w:val="center"/>
          </w:tcPr>
          <w:p w14:paraId="28F6360C" w14:textId="7FD606E9" w:rsidR="00472152" w:rsidRPr="00712607" w:rsidRDefault="00472152" w:rsidP="001C716B">
            <w:pPr>
              <w:tabs>
                <w:tab w:val="left" w:pos="601"/>
              </w:tabs>
              <w:spacing w:line="240" w:lineRule="auto"/>
              <w:ind w:left="743" w:right="-111" w:hanging="743"/>
              <w:rPr>
                <w:rFonts w:ascii="Arial" w:hAnsi="Arial" w:cs="Arial"/>
                <w:b/>
                <w:sz w:val="16"/>
                <w:szCs w:val="16"/>
              </w:rPr>
            </w:pPr>
            <w:r w:rsidRPr="00A71842">
              <w:rPr>
                <w:rFonts w:ascii="Arial" w:hAnsi="Arial" w:cs="Arial"/>
                <w:b/>
                <w:sz w:val="16"/>
                <w:szCs w:val="16"/>
              </w:rPr>
              <w:t>Datum:</w:t>
            </w:r>
            <w:r w:rsidRPr="00A71842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A908CC">
              <w:rPr>
                <w:rFonts w:ascii="Arial" w:hAnsi="Arial" w:cs="Arial"/>
                <w:b/>
                <w:sz w:val="16"/>
                <w:szCs w:val="16"/>
              </w:rPr>
              <w:t>februari 2026</w:t>
            </w:r>
          </w:p>
        </w:tc>
      </w:tr>
    </w:tbl>
    <w:p w14:paraId="539AE0D9" w14:textId="77777777" w:rsidR="00472152" w:rsidRPr="00712607" w:rsidRDefault="00472152" w:rsidP="00472152">
      <w:pPr>
        <w:ind w:right="-6"/>
      </w:pPr>
    </w:p>
    <w:p w14:paraId="77B0BE68" w14:textId="77777777" w:rsidR="00472152" w:rsidRPr="00712607" w:rsidRDefault="00472152" w:rsidP="00472152">
      <w:pPr>
        <w:ind w:right="-6"/>
        <w:rPr>
          <w:b/>
        </w:rPr>
      </w:pPr>
      <w:r w:rsidRPr="00712607">
        <w:rPr>
          <w:b/>
        </w:rPr>
        <w:t>Context</w:t>
      </w:r>
    </w:p>
    <w:p w14:paraId="52858E92" w14:textId="77777777" w:rsidR="008C467B" w:rsidRPr="008C467B" w:rsidRDefault="00472152" w:rsidP="008C467B">
      <w:r w:rsidRPr="00B8556E">
        <w:t xml:space="preserve">De </w:t>
      </w:r>
      <w:r>
        <w:t>machinist</w:t>
      </w:r>
      <w:r w:rsidR="00F35DAD">
        <w:t>/tractorchauffeur</w:t>
      </w:r>
      <w:r w:rsidRPr="00B8556E">
        <w:t xml:space="preserve"> I</w:t>
      </w:r>
      <w:r w:rsidR="00D479C0">
        <w:t>I</w:t>
      </w:r>
      <w:r w:rsidRPr="00B8556E">
        <w:t xml:space="preserve"> is gepositioneerd binnen </w:t>
      </w:r>
      <w:r w:rsidR="0027312C">
        <w:t xml:space="preserve">de </w:t>
      </w:r>
      <w:r w:rsidRPr="00B8556E">
        <w:t>uitvoering</w:t>
      </w:r>
      <w:r w:rsidR="0027312C">
        <w:t>sorganisatie</w:t>
      </w:r>
      <w:r w:rsidRPr="00B8556E">
        <w:t xml:space="preserve"> van een loonbedrijf. De functie </w:t>
      </w:r>
      <w:r w:rsidR="0027312C">
        <w:t>is gericht op</w:t>
      </w:r>
      <w:r w:rsidRPr="00B8556E">
        <w:t xml:space="preserve"> het </w:t>
      </w:r>
      <w:r w:rsidR="008C467B">
        <w:t xml:space="preserve">zelfstandig </w:t>
      </w:r>
      <w:r w:rsidRPr="00B8556E">
        <w:t xml:space="preserve">uitvoeren van werkzaamheden o.b.v. instructies van de leidinggevende. Hierbij maakt hij </w:t>
      </w:r>
      <w:r>
        <w:t xml:space="preserve">gebruik van </w:t>
      </w:r>
      <w:r w:rsidR="00D479C0">
        <w:t>de meest</w:t>
      </w:r>
      <w:r w:rsidR="008C467B">
        <w:t>e</w:t>
      </w:r>
      <w:r w:rsidR="00D479C0">
        <w:t xml:space="preserve"> </w:t>
      </w:r>
      <w:r w:rsidR="008C467B">
        <w:t xml:space="preserve">gehanteerde </w:t>
      </w:r>
      <w:r w:rsidRPr="008727D5">
        <w:t>werktuigen</w:t>
      </w:r>
      <w:r w:rsidR="008D062A">
        <w:t>/machines</w:t>
      </w:r>
      <w:r w:rsidR="007B026A">
        <w:t xml:space="preserve"> en evt. handgereedschappen</w:t>
      </w:r>
      <w:r w:rsidR="00D479C0">
        <w:t>.</w:t>
      </w:r>
      <w:r w:rsidRPr="00B8556E">
        <w:t xml:space="preserve"> </w:t>
      </w:r>
      <w:r w:rsidR="0027312C">
        <w:t>Hierbij dient functiehouder</w:t>
      </w:r>
      <w:r w:rsidRPr="00B8556E">
        <w:t xml:space="preserve"> nauwkeurig</w:t>
      </w:r>
      <w:r w:rsidR="0027312C">
        <w:t xml:space="preserve"> te werk te gaan en/of</w:t>
      </w:r>
      <w:r w:rsidRPr="00B8556E">
        <w:t xml:space="preserve"> </w:t>
      </w:r>
      <w:r w:rsidR="0027312C">
        <w:t xml:space="preserve">kennis te hebben van specifieke </w:t>
      </w:r>
      <w:r w:rsidRPr="00B8556E">
        <w:t>product</w:t>
      </w:r>
      <w:r w:rsidR="0027312C">
        <w:t xml:space="preserve">eigenschappen en/of </w:t>
      </w:r>
      <w:r w:rsidR="00634092">
        <w:t>o</w:t>
      </w:r>
      <w:r w:rsidRPr="00B8556E">
        <w:t>m</w:t>
      </w:r>
      <w:r w:rsidR="0027312C">
        <w:t xml:space="preserve"> te kunnen </w:t>
      </w:r>
      <w:r w:rsidRPr="00B8556E">
        <w:t>gaan met wisselende omstandigheden (zoals weersinvloeden, bodemgesteldheid, verkeersinvloeden, etc.)</w:t>
      </w:r>
      <w:r w:rsidR="0027312C">
        <w:t xml:space="preserve"> </w:t>
      </w:r>
      <w:r w:rsidR="0027312C" w:rsidRPr="00B93A0D">
        <w:t>om de kwaliteit en/of voortgang van het werk te kunnen borgen</w:t>
      </w:r>
      <w:r w:rsidRPr="00B8556E">
        <w:t>.</w:t>
      </w:r>
    </w:p>
    <w:p w14:paraId="68BB5B5E" w14:textId="77777777" w:rsidR="008C467B" w:rsidRDefault="008C467B" w:rsidP="00472152"/>
    <w:p w14:paraId="76AD074D" w14:textId="77777777" w:rsidR="00472152" w:rsidRPr="00712607" w:rsidRDefault="00472152" w:rsidP="00472152">
      <w:pPr>
        <w:ind w:right="-6"/>
      </w:pPr>
      <w:r>
        <w:t>De functie machinist</w:t>
      </w:r>
      <w:r w:rsidR="00F35DAD">
        <w:t>/tractorchauffeur</w:t>
      </w:r>
      <w:r>
        <w:t xml:space="preserve"> wordt onderscheiden op drie niveaus. De verschillen tussen de machinist</w:t>
      </w:r>
      <w:r w:rsidR="00F35DAD">
        <w:t>/tractorchauffeur</w:t>
      </w:r>
      <w:r>
        <w:t xml:space="preserve"> I, II en III </w:t>
      </w:r>
      <w:r w:rsidRPr="00712607">
        <w:t xml:space="preserve">zijn uitgewerkt in de </w:t>
      </w:r>
      <w:r>
        <w:t>bijlage</w:t>
      </w:r>
      <w:r w:rsidRPr="00712607">
        <w:t xml:space="preserve"> met Niveau-onderscheidende Kenmerken (NOK).</w:t>
      </w:r>
    </w:p>
    <w:p w14:paraId="66FE133A" w14:textId="77777777" w:rsidR="00472152" w:rsidRDefault="00472152" w:rsidP="00472152">
      <w:pPr>
        <w:ind w:right="-6"/>
      </w:pPr>
    </w:p>
    <w:p w14:paraId="3C347475" w14:textId="77777777" w:rsidR="00472152" w:rsidRPr="00C24A5C" w:rsidRDefault="00472152" w:rsidP="00472152">
      <w:pPr>
        <w:ind w:right="-6"/>
      </w:pPr>
      <w:r w:rsidRPr="00C24A5C">
        <w:t>Leidinggevende:</w:t>
      </w:r>
      <w:r w:rsidRPr="00C24A5C">
        <w:tab/>
      </w:r>
      <w:r>
        <w:t>vakinhoudelijk leidinggevende</w:t>
      </w:r>
    </w:p>
    <w:p w14:paraId="436484EB" w14:textId="77777777" w:rsidR="00472152" w:rsidRPr="00C24A5C" w:rsidRDefault="00472152" w:rsidP="00472152">
      <w:pPr>
        <w:ind w:right="-6"/>
      </w:pPr>
      <w:r w:rsidRPr="00C24A5C">
        <w:t>Geeft leiding aan:</w:t>
      </w:r>
      <w:r w:rsidRPr="00C24A5C">
        <w:tab/>
      </w:r>
      <w:r>
        <w:t>niet van toepassing</w:t>
      </w:r>
    </w:p>
    <w:p w14:paraId="024C121A" w14:textId="77777777" w:rsidR="00472152" w:rsidRPr="00712607" w:rsidRDefault="00472152" w:rsidP="00472152">
      <w:pPr>
        <w:ind w:right="-6"/>
      </w:pPr>
    </w:p>
    <w:p w14:paraId="3B5F240C" w14:textId="77777777" w:rsidR="00472152" w:rsidRPr="00712607" w:rsidRDefault="00472152" w:rsidP="00472152">
      <w:pPr>
        <w:ind w:right="-6"/>
        <w:rPr>
          <w:b/>
        </w:rPr>
      </w:pPr>
      <w:r w:rsidRPr="00712607">
        <w:rPr>
          <w:b/>
        </w:rPr>
        <w:t>Resultaatprofiel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20"/>
        <w:gridCol w:w="4819"/>
      </w:tblGrid>
      <w:tr w:rsidR="00472152" w:rsidRPr="00712607" w14:paraId="5FC0758C" w14:textId="77777777" w:rsidTr="001C716B">
        <w:trPr>
          <w:trHeight w:val="227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8CCBAD"/>
            <w:tcMar>
              <w:top w:w="57" w:type="dxa"/>
              <w:bottom w:w="57" w:type="dxa"/>
            </w:tcMar>
            <w:vAlign w:val="center"/>
          </w:tcPr>
          <w:p w14:paraId="4BF6A778" w14:textId="77777777" w:rsidR="00472152" w:rsidRPr="00AF2F8A" w:rsidRDefault="00472152" w:rsidP="001C716B">
            <w:pPr>
              <w:ind w:right="-6"/>
              <w:rPr>
                <w:b/>
                <w:caps/>
                <w:color w:val="0D5554"/>
                <w:lang w:bidi="x-none"/>
              </w:rPr>
            </w:pPr>
            <w:r w:rsidRPr="00AF2F8A">
              <w:rPr>
                <w:b/>
                <w:caps/>
                <w:color w:val="0D5554"/>
                <w:lang w:bidi="x-none"/>
              </w:rPr>
              <w:t>toegevoegde waarde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8CCBAD"/>
            <w:tcMar>
              <w:top w:w="57" w:type="dxa"/>
              <w:bottom w:w="57" w:type="dxa"/>
            </w:tcMar>
            <w:vAlign w:val="center"/>
          </w:tcPr>
          <w:p w14:paraId="50837F88" w14:textId="77777777" w:rsidR="00472152" w:rsidRPr="00AF2F8A" w:rsidRDefault="00472152" w:rsidP="001C716B">
            <w:pPr>
              <w:ind w:right="-6"/>
              <w:rPr>
                <w:b/>
                <w:caps/>
                <w:color w:val="0D5554"/>
                <w:lang w:bidi="x-none"/>
              </w:rPr>
            </w:pPr>
            <w:r w:rsidRPr="00AF2F8A">
              <w:rPr>
                <w:b/>
                <w:caps/>
                <w:color w:val="0D5554"/>
                <w:lang w:bidi="x-none"/>
              </w:rPr>
              <w:t>Resultaatindicatoren</w:t>
            </w:r>
          </w:p>
        </w:tc>
      </w:tr>
      <w:tr w:rsidR="00472152" w:rsidRPr="00712607" w14:paraId="49B6C13B" w14:textId="77777777" w:rsidTr="001C716B">
        <w:tc>
          <w:tcPr>
            <w:tcW w:w="4820" w:type="dxa"/>
            <w:tcMar>
              <w:top w:w="28" w:type="dxa"/>
              <w:bottom w:w="28" w:type="dxa"/>
            </w:tcMar>
          </w:tcPr>
          <w:p w14:paraId="756A6056" w14:textId="77777777" w:rsidR="00472152" w:rsidRPr="00712607" w:rsidRDefault="00472152" w:rsidP="001C716B">
            <w:pPr>
              <w:ind w:right="-6"/>
            </w:pPr>
            <w:r>
              <w:rPr>
                <w:b/>
              </w:rPr>
              <w:t>Voorbereiding</w:t>
            </w:r>
          </w:p>
          <w:p w14:paraId="0CFEB357" w14:textId="77777777" w:rsidR="00472152" w:rsidRPr="00712607" w:rsidRDefault="0027312C" w:rsidP="001C716B">
            <w:pPr>
              <w:ind w:right="-6"/>
            </w:pPr>
            <w:r>
              <w:t>Er is inzicht in de uit te voeren werkzaamheden en daarbij geldende bijzonderheden (eisen e.d.) en voor het werk benodigde materialen en hulpmiddelen (handgereedschappen) zijn zo nodig afgemeten c.q. gereedgemaakt voor gebruik.</w:t>
            </w:r>
          </w:p>
        </w:tc>
        <w:tc>
          <w:tcPr>
            <w:tcW w:w="4819" w:type="dxa"/>
            <w:tcMar>
              <w:top w:w="28" w:type="dxa"/>
              <w:bottom w:w="28" w:type="dxa"/>
            </w:tcMar>
          </w:tcPr>
          <w:p w14:paraId="2232B9E5" w14:textId="77777777" w:rsidR="00472152" w:rsidRDefault="00472152" w:rsidP="00472152">
            <w:pPr>
              <w:pStyle w:val="Lijstalinea"/>
              <w:numPr>
                <w:ilvl w:val="0"/>
                <w:numId w:val="19"/>
              </w:numPr>
              <w:ind w:left="284" w:hanging="284"/>
            </w:pPr>
            <w:r>
              <w:t>effectieve afstemming en samenwerking in</w:t>
            </w:r>
            <w:r w:rsidR="0027312C">
              <w:t>- en ex</w:t>
            </w:r>
            <w:r>
              <w:t>tern;</w:t>
            </w:r>
          </w:p>
          <w:p w14:paraId="0F123CE4" w14:textId="77777777" w:rsidR="00472152" w:rsidRPr="00712607" w:rsidRDefault="00472152" w:rsidP="0027312C">
            <w:pPr>
              <w:ind w:left="284" w:hanging="284"/>
            </w:pPr>
            <w:r w:rsidRPr="003661A2">
              <w:t>-</w:t>
            </w:r>
            <w:r w:rsidRPr="003661A2">
              <w:tab/>
            </w:r>
            <w:r>
              <w:t xml:space="preserve">volgens </w:t>
            </w:r>
            <w:r w:rsidR="0027312C">
              <w:t>opdracht/</w:t>
            </w:r>
            <w:r>
              <w:t>instructie.</w:t>
            </w:r>
          </w:p>
        </w:tc>
      </w:tr>
      <w:tr w:rsidR="00472152" w:rsidRPr="00712607" w14:paraId="1ADC355C" w14:textId="77777777" w:rsidTr="001C716B">
        <w:tc>
          <w:tcPr>
            <w:tcW w:w="4820" w:type="dxa"/>
            <w:tcMar>
              <w:top w:w="28" w:type="dxa"/>
              <w:bottom w:w="28" w:type="dxa"/>
            </w:tcMar>
          </w:tcPr>
          <w:p w14:paraId="031FDC70" w14:textId="77777777" w:rsidR="00472152" w:rsidRPr="00712607" w:rsidRDefault="00472152" w:rsidP="001C716B">
            <w:pPr>
              <w:ind w:right="-6"/>
            </w:pPr>
            <w:r>
              <w:rPr>
                <w:b/>
              </w:rPr>
              <w:t>Uitvoering</w:t>
            </w:r>
          </w:p>
          <w:p w14:paraId="78586CA8" w14:textId="77777777" w:rsidR="00472152" w:rsidRPr="00712607" w:rsidRDefault="00472152" w:rsidP="001C716B">
            <w:pPr>
              <w:ind w:right="-6"/>
            </w:pPr>
            <w:r>
              <w:t xml:space="preserve">Werkzaamheden </w:t>
            </w:r>
            <w:r w:rsidR="0027312C">
              <w:t xml:space="preserve">zijn </w:t>
            </w:r>
            <w:r>
              <w:t xml:space="preserve">(gebruikmakend van de </w:t>
            </w:r>
            <w:r w:rsidR="0027312C">
              <w:t>meest gebruikte werktuig</w:t>
            </w:r>
            <w:r>
              <w:t>en</w:t>
            </w:r>
            <w:r w:rsidR="008D062A">
              <w:t>/machines</w:t>
            </w:r>
            <w:r w:rsidR="007B026A">
              <w:t xml:space="preserve"> en evt. handgereedschappen</w:t>
            </w:r>
            <w:r>
              <w:t>) volgens instructie uitgevoerd en gecontroleerd waarbij kleine onvolkomenheden zelfstandig zijn opgelost en grotere onvolkomenheden zijn gemeld aan de leidinggevende.</w:t>
            </w:r>
          </w:p>
        </w:tc>
        <w:tc>
          <w:tcPr>
            <w:tcW w:w="4819" w:type="dxa"/>
            <w:tcMar>
              <w:top w:w="28" w:type="dxa"/>
              <w:bottom w:w="28" w:type="dxa"/>
            </w:tcMar>
          </w:tcPr>
          <w:p w14:paraId="734D5D2B" w14:textId="77777777" w:rsidR="00472152" w:rsidRDefault="00472152" w:rsidP="00472152">
            <w:pPr>
              <w:pStyle w:val="Lijstalinea"/>
              <w:numPr>
                <w:ilvl w:val="0"/>
                <w:numId w:val="19"/>
              </w:numPr>
              <w:ind w:left="284" w:hanging="284"/>
            </w:pPr>
            <w:r>
              <w:t>volgens instructie;</w:t>
            </w:r>
          </w:p>
          <w:p w14:paraId="79FC405D" w14:textId="77777777" w:rsidR="0027312C" w:rsidRDefault="0027312C" w:rsidP="0027312C">
            <w:pPr>
              <w:pStyle w:val="Lijstalinea"/>
              <w:numPr>
                <w:ilvl w:val="0"/>
                <w:numId w:val="19"/>
              </w:numPr>
              <w:ind w:left="284" w:hanging="284"/>
            </w:pPr>
            <w:r>
              <w:t xml:space="preserve">conform veiligheidscriteria (gebruik </w:t>
            </w:r>
            <w:proofErr w:type="spellStart"/>
            <w:r>
              <w:t>PBM’s</w:t>
            </w:r>
            <w:proofErr w:type="spellEnd"/>
            <w:r>
              <w:t xml:space="preserve"> etc.);</w:t>
            </w:r>
          </w:p>
          <w:p w14:paraId="5D3E38D4" w14:textId="77777777" w:rsidR="00472152" w:rsidRDefault="00472152" w:rsidP="00472152">
            <w:pPr>
              <w:pStyle w:val="Lijstalinea"/>
              <w:numPr>
                <w:ilvl w:val="0"/>
                <w:numId w:val="19"/>
              </w:numPr>
              <w:ind w:left="284" w:hanging="284"/>
            </w:pPr>
            <w:r>
              <w:t>conform snelheidseisen</w:t>
            </w:r>
            <w:r w:rsidR="00193680">
              <w:t>;</w:t>
            </w:r>
          </w:p>
          <w:p w14:paraId="3716FF66" w14:textId="77777777" w:rsidR="00193680" w:rsidRDefault="00193680" w:rsidP="00193680">
            <w:pPr>
              <w:pStyle w:val="Lijstalinea"/>
              <w:numPr>
                <w:ilvl w:val="0"/>
                <w:numId w:val="19"/>
              </w:numPr>
              <w:ind w:left="284" w:hanging="284"/>
            </w:pPr>
            <w:r>
              <w:t>juiste inschatting/anticipatie omstandigheden;</w:t>
            </w:r>
          </w:p>
          <w:p w14:paraId="0850B27E" w14:textId="77777777" w:rsidR="00193680" w:rsidRPr="00712607" w:rsidRDefault="00193680" w:rsidP="00193680">
            <w:pPr>
              <w:pStyle w:val="Lijstalinea"/>
              <w:numPr>
                <w:ilvl w:val="0"/>
                <w:numId w:val="19"/>
              </w:numPr>
              <w:ind w:left="284" w:hanging="284"/>
            </w:pPr>
            <w:r>
              <w:t>uitvoeringskwaliteit.</w:t>
            </w:r>
          </w:p>
        </w:tc>
      </w:tr>
      <w:tr w:rsidR="0027312C" w:rsidRPr="00712607" w14:paraId="48A7A53D" w14:textId="77777777" w:rsidTr="001C716B">
        <w:tc>
          <w:tcPr>
            <w:tcW w:w="482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0CF7DCFF" w14:textId="77777777" w:rsidR="0027312C" w:rsidRPr="00712607" w:rsidRDefault="0027312C" w:rsidP="0027312C">
            <w:r>
              <w:rPr>
                <w:b/>
              </w:rPr>
              <w:t>Registratie en administratie</w:t>
            </w:r>
          </w:p>
          <w:p w14:paraId="1BE5DC8F" w14:textId="77777777" w:rsidR="0027312C" w:rsidRDefault="0027312C" w:rsidP="0027312C">
            <w:pPr>
              <w:ind w:right="-6"/>
              <w:rPr>
                <w:b/>
              </w:rPr>
            </w:pPr>
            <w:r>
              <w:t>Op de opdrachtuitvoering betrekking hebbende gegevens zijn geregistreerd en administraties beheerd (uren, verbruiken, e.d.) ten behoeve van facturatie, nacalculatie, rapportage, e.d.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5C4B1D15" w14:textId="77777777" w:rsidR="0027312C" w:rsidRPr="003661A2" w:rsidRDefault="0027312C" w:rsidP="0027312C">
            <w:pPr>
              <w:pStyle w:val="Lijstalinea"/>
              <w:numPr>
                <w:ilvl w:val="0"/>
                <w:numId w:val="18"/>
              </w:numPr>
              <w:ind w:left="284" w:hanging="284"/>
            </w:pPr>
            <w:r>
              <w:t xml:space="preserve">juistheid, </w:t>
            </w:r>
            <w:r w:rsidRPr="003661A2">
              <w:t xml:space="preserve">volledigheid </w:t>
            </w:r>
            <w:r>
              <w:t>registraties en administraties.</w:t>
            </w:r>
          </w:p>
        </w:tc>
      </w:tr>
      <w:tr w:rsidR="0027312C" w:rsidRPr="00712607" w14:paraId="7BA1C82B" w14:textId="77777777" w:rsidTr="001C716B">
        <w:tc>
          <w:tcPr>
            <w:tcW w:w="482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627B039A" w14:textId="77777777" w:rsidR="0027312C" w:rsidRDefault="0027312C" w:rsidP="0027312C">
            <w:pPr>
              <w:rPr>
                <w:b/>
              </w:rPr>
            </w:pPr>
            <w:r>
              <w:rPr>
                <w:b/>
              </w:rPr>
              <w:t>Gebruikersonderhoud</w:t>
            </w:r>
          </w:p>
          <w:p w14:paraId="2446211C" w14:textId="77777777" w:rsidR="0027312C" w:rsidRDefault="0027312C" w:rsidP="0027312C">
            <w:pPr>
              <w:ind w:right="-6"/>
              <w:rPr>
                <w:b/>
              </w:rPr>
            </w:pPr>
            <w:r>
              <w:t>De beschikbare materialen en middelen zijn voorzien van het benodigde gebruikersonderhoud (o.a. schoonhouden/-maken, dagelijks preventief onderhoud, uitvoeren van kleine reparaties) en (technische) collega’s zijn ondersteund bij de uitvoering van periodiek onderhoud.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3170F3CF" w14:textId="77777777" w:rsidR="0027312C" w:rsidRDefault="0027312C" w:rsidP="0027312C">
            <w:pPr>
              <w:pStyle w:val="Lijstalinea"/>
              <w:numPr>
                <w:ilvl w:val="0"/>
                <w:numId w:val="18"/>
              </w:numPr>
              <w:ind w:left="284" w:hanging="284"/>
            </w:pPr>
            <w:r>
              <w:t>conform instructie, voorschriften;</w:t>
            </w:r>
          </w:p>
          <w:p w14:paraId="55460E5C" w14:textId="77777777" w:rsidR="0027312C" w:rsidRPr="003661A2" w:rsidRDefault="0027312C" w:rsidP="0027312C">
            <w:pPr>
              <w:pStyle w:val="Lijstalinea"/>
              <w:numPr>
                <w:ilvl w:val="0"/>
                <w:numId w:val="18"/>
              </w:numPr>
              <w:ind w:left="284" w:hanging="284"/>
            </w:pPr>
            <w:r>
              <w:t>constatering noodzaak van aanvullend onderhoud.</w:t>
            </w:r>
          </w:p>
        </w:tc>
      </w:tr>
      <w:tr w:rsidR="00CC20C6" w:rsidRPr="00712607" w14:paraId="10089828" w14:textId="77777777" w:rsidTr="001C716B">
        <w:tc>
          <w:tcPr>
            <w:tcW w:w="482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2474BC0A" w14:textId="77777777" w:rsidR="00CC20C6" w:rsidRPr="00427802" w:rsidRDefault="00CC20C6" w:rsidP="00CC20C6">
            <w:pPr>
              <w:ind w:right="-6"/>
              <w:rPr>
                <w:b/>
              </w:rPr>
            </w:pPr>
            <w:r w:rsidRPr="00427802">
              <w:rPr>
                <w:b/>
              </w:rPr>
              <w:t>Veiligheid,</w:t>
            </w:r>
            <w:r>
              <w:rPr>
                <w:b/>
              </w:rPr>
              <w:t xml:space="preserve"> </w:t>
            </w:r>
            <w:r w:rsidRPr="00427802">
              <w:rPr>
                <w:b/>
              </w:rPr>
              <w:t>Gezondheid en Milieu</w:t>
            </w:r>
          </w:p>
          <w:p w14:paraId="2B7ACAE9" w14:textId="2D5E81CF" w:rsidR="00CC20C6" w:rsidRDefault="00CC20C6" w:rsidP="00CC20C6">
            <w:pPr>
              <w:rPr>
                <w:b/>
              </w:rPr>
            </w:pPr>
            <w:r w:rsidRPr="00427802">
              <w:rPr>
                <w:color w:val="000000"/>
              </w:rPr>
              <w:t>Potentiële veiligheidsrisico’s zijn door analyse inzichtelijk, voorzien van verbetermogelijkheden en na fiattering geïmplementeerd en gedragen door toegewezen medewerkers.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1DA6A231" w14:textId="77777777" w:rsidR="00CC20C6" w:rsidRPr="009A1B74" w:rsidRDefault="00CC20C6" w:rsidP="00CC20C6">
            <w:pPr>
              <w:pStyle w:val="Opsom-streepjes"/>
            </w:pPr>
            <w:r>
              <w:t xml:space="preserve">kwaliteit analyse, tijdig </w:t>
            </w:r>
            <w:r w:rsidRPr="009A1B74">
              <w:t>inzicht in veiligheidsrisico’s</w:t>
            </w:r>
            <w:r>
              <w:t>;</w:t>
            </w:r>
          </w:p>
          <w:p w14:paraId="1CA8E9ED" w14:textId="35777D8A" w:rsidR="00CC20C6" w:rsidRDefault="000A5298" w:rsidP="00CC20C6">
            <w:pPr>
              <w:pStyle w:val="Opsom-streepjes"/>
            </w:pPr>
            <w:r>
              <w:t xml:space="preserve">aantal </w:t>
            </w:r>
            <w:r w:rsidR="00CC20C6">
              <w:t>en kwaliteit preventieve, curatieve maatregelen;</w:t>
            </w:r>
          </w:p>
          <w:p w14:paraId="1722DE73" w14:textId="77777777" w:rsidR="00CC20C6" w:rsidRDefault="00CC20C6" w:rsidP="00CC20C6">
            <w:pPr>
              <w:pStyle w:val="Opsom-streepjes"/>
            </w:pPr>
            <w:r>
              <w:t>effectieve overdracht en implementatie verbeteringen;</w:t>
            </w:r>
          </w:p>
          <w:p w14:paraId="72B875CE" w14:textId="77777777" w:rsidR="000A5298" w:rsidRDefault="00CC20C6" w:rsidP="00CC20C6">
            <w:pPr>
              <w:pStyle w:val="Lijstalinea"/>
              <w:numPr>
                <w:ilvl w:val="0"/>
                <w:numId w:val="18"/>
              </w:numPr>
              <w:ind w:left="284" w:hanging="284"/>
            </w:pPr>
            <w:r>
              <w:t>mate waarin organisatie gezond, veilig en milieuvriendelijk werkt</w:t>
            </w:r>
            <w:r w:rsidR="000A5298">
              <w:t>;</w:t>
            </w:r>
          </w:p>
          <w:p w14:paraId="20C711F5" w14:textId="16B8FEB2" w:rsidR="00CC20C6" w:rsidRDefault="000A5298" w:rsidP="00CC20C6">
            <w:pPr>
              <w:pStyle w:val="Lijstalinea"/>
              <w:numPr>
                <w:ilvl w:val="0"/>
                <w:numId w:val="18"/>
              </w:numPr>
              <w:ind w:left="284" w:hanging="284"/>
            </w:pPr>
            <w:r>
              <w:t xml:space="preserve">aard, omvang </w:t>
            </w:r>
            <w:r w:rsidR="00CC20C6">
              <w:t>ongevallen.</w:t>
            </w:r>
          </w:p>
        </w:tc>
      </w:tr>
      <w:tr w:rsidR="00CC20C6" w:rsidRPr="00C24A5C" w14:paraId="7CB8A5C3" w14:textId="77777777" w:rsidTr="001C716B">
        <w:trPr>
          <w:trHeight w:val="227"/>
        </w:trPr>
        <w:tc>
          <w:tcPr>
            <w:tcW w:w="9639" w:type="dxa"/>
            <w:gridSpan w:val="2"/>
            <w:shd w:val="clear" w:color="auto" w:fill="8CCBAD"/>
            <w:tcMar>
              <w:top w:w="28" w:type="dxa"/>
              <w:bottom w:w="28" w:type="dxa"/>
            </w:tcMar>
            <w:vAlign w:val="center"/>
          </w:tcPr>
          <w:p w14:paraId="4F75FEB1" w14:textId="77777777" w:rsidR="00CC20C6" w:rsidRPr="00D23D4D" w:rsidRDefault="00CC20C6" w:rsidP="00CC20C6">
            <w:pPr>
              <w:ind w:right="-6"/>
              <w:rPr>
                <w:color w:val="0D5554"/>
              </w:rPr>
            </w:pPr>
            <w:r w:rsidRPr="00D23D4D">
              <w:rPr>
                <w:b/>
                <w:caps/>
                <w:color w:val="0D5554"/>
                <w:lang w:bidi="x-none"/>
              </w:rPr>
              <w:t>Bezwarende omstandigheden</w:t>
            </w:r>
          </w:p>
        </w:tc>
      </w:tr>
      <w:tr w:rsidR="00CC20C6" w:rsidRPr="00C24A5C" w14:paraId="418EA322" w14:textId="77777777" w:rsidTr="009E3043">
        <w:trPr>
          <w:trHeight w:val="227"/>
        </w:trPr>
        <w:tc>
          <w:tcPr>
            <w:tcW w:w="9639" w:type="dxa"/>
            <w:gridSpan w:val="2"/>
            <w:tcMar>
              <w:top w:w="28" w:type="dxa"/>
              <w:bottom w:w="28" w:type="dxa"/>
            </w:tcMar>
            <w:vAlign w:val="center"/>
          </w:tcPr>
          <w:p w14:paraId="4093BB30" w14:textId="131B5EEA" w:rsidR="00CC20C6" w:rsidRDefault="00CC20C6" w:rsidP="00CC20C6">
            <w:pPr>
              <w:pStyle w:val="Lijstalinea"/>
              <w:numPr>
                <w:ilvl w:val="0"/>
                <w:numId w:val="19"/>
              </w:numPr>
              <w:ind w:left="284" w:hanging="284"/>
            </w:pPr>
            <w:r>
              <w:t>Krachtuitoefening bij het aan- en afkoppelen van werktuigonderdelen (handmatig), materialen en goederen en bij het assisteren bij onderhouds-/reparatiewerkzaamheden</w:t>
            </w:r>
            <w:r w:rsidR="000A5298">
              <w:t>.</w:t>
            </w:r>
          </w:p>
          <w:p w14:paraId="52BC2565" w14:textId="688E7310" w:rsidR="00CC20C6" w:rsidRDefault="000A5298" w:rsidP="00CC20C6">
            <w:pPr>
              <w:pStyle w:val="Lijstalinea"/>
              <w:numPr>
                <w:ilvl w:val="0"/>
                <w:numId w:val="19"/>
              </w:numPr>
              <w:ind w:left="284" w:hanging="284"/>
            </w:pPr>
            <w:r>
              <w:t>I</w:t>
            </w:r>
            <w:r w:rsidR="00CC20C6">
              <w:t>nspannende houding bij het gedurende langere aaneengesloten perioden zitten en/of hanteren van werktuigen/gereed</w:t>
            </w:r>
            <w:r w:rsidR="00CC20C6">
              <w:softHyphen/>
              <w:t>schappen/apparatuur en bij het assisteren bij onderhouds-/reparatiewerkzaamheden</w:t>
            </w:r>
            <w:r>
              <w:t>.</w:t>
            </w:r>
          </w:p>
          <w:p w14:paraId="16F381C4" w14:textId="46219FCD" w:rsidR="00CC20C6" w:rsidRDefault="000A5298" w:rsidP="00CC20C6">
            <w:pPr>
              <w:pStyle w:val="Lijstalinea"/>
              <w:numPr>
                <w:ilvl w:val="0"/>
                <w:numId w:val="19"/>
              </w:numPr>
              <w:ind w:left="284" w:hanging="284"/>
            </w:pPr>
            <w:r>
              <w:t>H</w:t>
            </w:r>
            <w:r w:rsidR="00CC20C6">
              <w:t>inder van machinelawaai en wisselende weersomstandigheden (regen, koude, warmte) bij het merendeels half overkapt/buiten verrichten van werkzaamheden en hinder van het dragen van persoonlijke beschermingsmiddelen (lawaai, werken met bestrijdingsmiddelen)</w:t>
            </w:r>
            <w:r>
              <w:t>.</w:t>
            </w:r>
          </w:p>
          <w:p w14:paraId="16C5E92A" w14:textId="392E03E5" w:rsidR="00CC20C6" w:rsidRPr="00C24A5C" w:rsidRDefault="000A5298" w:rsidP="00CC20C6">
            <w:pPr>
              <w:pStyle w:val="Lijstalinea"/>
              <w:numPr>
                <w:ilvl w:val="0"/>
                <w:numId w:val="19"/>
              </w:numPr>
              <w:ind w:left="284" w:hanging="284"/>
            </w:pPr>
            <w:r>
              <w:t>K</w:t>
            </w:r>
            <w:r w:rsidR="00CC20C6">
              <w:t>ans op letsel t.g.v. werken met, en in de nabijheid van, gemechaniseerde werktuigen, in aanraking komen met bewegende/ draaiende onderdelen en contact met agressieve stoffen.</w:t>
            </w:r>
          </w:p>
        </w:tc>
      </w:tr>
      <w:tr w:rsidR="00CC20C6" w:rsidRPr="00C24A5C" w14:paraId="22E26242" w14:textId="77777777" w:rsidTr="009E3043">
        <w:trPr>
          <w:trHeight w:val="227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8CCBAE"/>
            <w:tcMar>
              <w:top w:w="28" w:type="dxa"/>
              <w:bottom w:w="28" w:type="dxa"/>
            </w:tcMar>
            <w:vAlign w:val="center"/>
          </w:tcPr>
          <w:p w14:paraId="3C15942D" w14:textId="44807699" w:rsidR="00CC20C6" w:rsidRDefault="00CC20C6" w:rsidP="00CC20C6">
            <w:pPr>
              <w:ind w:left="284" w:hanging="284"/>
            </w:pPr>
            <w:r>
              <w:rPr>
                <w:b/>
                <w:caps/>
                <w:color w:val="0D5554"/>
                <w:lang w:bidi="x-none"/>
              </w:rPr>
              <w:t>KENNIS EN ERVARING</w:t>
            </w:r>
          </w:p>
        </w:tc>
      </w:tr>
      <w:tr w:rsidR="00CC20C6" w:rsidRPr="00C24A5C" w14:paraId="1E99ED00" w14:textId="77777777" w:rsidTr="00632CF6">
        <w:trPr>
          <w:trHeight w:val="227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0916F125" w14:textId="2921EC74" w:rsidR="00CC20C6" w:rsidRPr="00686130" w:rsidRDefault="00CC20C6" w:rsidP="00CC20C6">
            <w:pPr>
              <w:ind w:left="284" w:hanging="284"/>
              <w:contextualSpacing/>
            </w:pPr>
            <w:r w:rsidRPr="00686130">
              <w:t>-</w:t>
            </w:r>
            <w:r w:rsidRPr="00686130">
              <w:tab/>
            </w:r>
            <w:r w:rsidR="000A5298">
              <w:t>vmbo</w:t>
            </w:r>
            <w:r w:rsidRPr="00686130">
              <w:t xml:space="preserve"> werk- en denkniveau;</w:t>
            </w:r>
          </w:p>
          <w:p w14:paraId="502DBEF4" w14:textId="77777777" w:rsidR="00CC20C6" w:rsidRPr="00686130" w:rsidRDefault="00CC20C6" w:rsidP="00CC20C6">
            <w:pPr>
              <w:ind w:left="284" w:hanging="284"/>
              <w:contextualSpacing/>
            </w:pPr>
            <w:r w:rsidRPr="00686130">
              <w:t>-</w:t>
            </w:r>
            <w:r w:rsidRPr="00686130">
              <w:tab/>
              <w:t>kennis van de werking van de gehanteerde gemechaniseerde werktuigen;</w:t>
            </w:r>
          </w:p>
          <w:p w14:paraId="7098524B" w14:textId="4F15984D" w:rsidR="00CC20C6" w:rsidRPr="009E3043" w:rsidRDefault="00CC20C6" w:rsidP="00CC20C6">
            <w:pPr>
              <w:ind w:left="284" w:hanging="284"/>
              <w:contextualSpacing/>
            </w:pPr>
            <w:r w:rsidRPr="00686130">
              <w:t>-</w:t>
            </w:r>
            <w:r w:rsidRPr="00686130">
              <w:tab/>
              <w:t xml:space="preserve">certificering/diplomering </w:t>
            </w:r>
            <w:r>
              <w:t xml:space="preserve">(inclusief rijbewijs) </w:t>
            </w:r>
            <w:r w:rsidRPr="00686130">
              <w:t>t.b.v. het besturen van de gehanteerde gemechaniseerde werktuigen.</w:t>
            </w:r>
          </w:p>
        </w:tc>
      </w:tr>
      <w:tr w:rsidR="00CC20C6" w:rsidRPr="00C24A5C" w14:paraId="7EEB554A" w14:textId="77777777" w:rsidTr="009E3043">
        <w:trPr>
          <w:trHeight w:val="227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8CCBAE"/>
            <w:tcMar>
              <w:top w:w="28" w:type="dxa"/>
              <w:bottom w:w="28" w:type="dxa"/>
            </w:tcMar>
            <w:vAlign w:val="center"/>
          </w:tcPr>
          <w:p w14:paraId="2AD9C1C4" w14:textId="6267AC3B" w:rsidR="00CC20C6" w:rsidRDefault="00CC20C6" w:rsidP="00CC20C6">
            <w:pPr>
              <w:ind w:left="284" w:hanging="284"/>
            </w:pPr>
          </w:p>
        </w:tc>
      </w:tr>
    </w:tbl>
    <w:p w14:paraId="00C5985D" w14:textId="77777777" w:rsidR="00472152" w:rsidRPr="00712607" w:rsidRDefault="00472152" w:rsidP="00472152"/>
    <w:p w14:paraId="3772CCA7" w14:textId="77777777" w:rsidR="00472152" w:rsidRPr="00712607" w:rsidRDefault="00472152" w:rsidP="00472152"/>
    <w:p w14:paraId="4A21E43B" w14:textId="77777777" w:rsidR="00472152" w:rsidRPr="00712607" w:rsidRDefault="00472152" w:rsidP="00472152"/>
    <w:sectPr w:rsidR="00472152" w:rsidRPr="00712607" w:rsidSect="00C13E85">
      <w:headerReference w:type="default" r:id="rId10"/>
      <w:footerReference w:type="even" r:id="rId11"/>
      <w:footerReference w:type="default" r:id="rId12"/>
      <w:pgSz w:w="11900" w:h="16840"/>
      <w:pgMar w:top="198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CAE23" w14:textId="77777777" w:rsidR="004541F0" w:rsidRDefault="004541F0" w:rsidP="0099201E">
      <w:r>
        <w:separator/>
      </w:r>
    </w:p>
  </w:endnote>
  <w:endnote w:type="continuationSeparator" w:id="0">
    <w:p w14:paraId="1D620283" w14:textId="77777777" w:rsidR="004541F0" w:rsidRDefault="004541F0" w:rsidP="00992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675540711"/>
      <w:docPartObj>
        <w:docPartGallery w:val="Page Numbers (Bottom of Page)"/>
        <w:docPartUnique/>
      </w:docPartObj>
    </w:sdtPr>
    <w:sdtContent>
      <w:p w14:paraId="77D44329" w14:textId="77777777" w:rsidR="0099201E" w:rsidRDefault="0099201E" w:rsidP="00FB6E8C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252165B2" w14:textId="77777777" w:rsidR="0099201E" w:rsidRDefault="0099201E" w:rsidP="0099201E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1895225722"/>
      <w:docPartObj>
        <w:docPartGallery w:val="Page Numbers (Bottom of Page)"/>
        <w:docPartUnique/>
      </w:docPartObj>
    </w:sdtPr>
    <w:sdtContent>
      <w:p w14:paraId="7D26C431" w14:textId="77777777" w:rsidR="0099201E" w:rsidRPr="0099201E" w:rsidRDefault="0099201E" w:rsidP="00FB6E8C">
        <w:pPr>
          <w:pStyle w:val="Voettekst"/>
          <w:framePr w:wrap="none" w:vAnchor="text" w:hAnchor="margin" w:xAlign="right" w:y="1"/>
          <w:rPr>
            <w:rStyle w:val="Paginanummer"/>
          </w:rPr>
        </w:pPr>
        <w:r w:rsidRPr="0099201E">
          <w:rPr>
            <w:rStyle w:val="Paginanummer"/>
          </w:rPr>
          <w:fldChar w:fldCharType="begin"/>
        </w:r>
        <w:r w:rsidRPr="0099201E">
          <w:rPr>
            <w:rStyle w:val="Paginanummer"/>
          </w:rPr>
          <w:instrText xml:space="preserve"> PAGE </w:instrText>
        </w:r>
        <w:r w:rsidRPr="0099201E">
          <w:rPr>
            <w:rStyle w:val="Paginanummer"/>
          </w:rPr>
          <w:fldChar w:fldCharType="separate"/>
        </w:r>
        <w:r w:rsidRPr="0099201E">
          <w:rPr>
            <w:rStyle w:val="Paginanummer"/>
            <w:noProof/>
          </w:rPr>
          <w:t>1</w:t>
        </w:r>
        <w:r w:rsidRPr="0099201E">
          <w:rPr>
            <w:rStyle w:val="Paginanummer"/>
          </w:rPr>
          <w:fldChar w:fldCharType="end"/>
        </w:r>
      </w:p>
    </w:sdtContent>
  </w:sdt>
  <w:p w14:paraId="53418376" w14:textId="7444F6A6" w:rsidR="0099201E" w:rsidRPr="00464786" w:rsidRDefault="0099201E" w:rsidP="003D6903">
    <w:pPr>
      <w:pStyle w:val="Voettekst"/>
      <w:tabs>
        <w:tab w:val="right" w:pos="9639"/>
        <w:tab w:val="right" w:pos="15026"/>
      </w:tabs>
      <w:ind w:right="-434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9A524" w14:textId="77777777" w:rsidR="004541F0" w:rsidRDefault="004541F0" w:rsidP="0099201E">
      <w:r>
        <w:separator/>
      </w:r>
    </w:p>
  </w:footnote>
  <w:footnote w:type="continuationSeparator" w:id="0">
    <w:p w14:paraId="1BA35510" w14:textId="77777777" w:rsidR="004541F0" w:rsidRDefault="004541F0" w:rsidP="00992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77EAF" w14:textId="5DFAA97D" w:rsidR="00600688" w:rsidRPr="00600688" w:rsidRDefault="000A5478" w:rsidP="00600688">
    <w:pPr>
      <w:pStyle w:val="Koptekst"/>
      <w:tabs>
        <w:tab w:val="right" w:pos="14601"/>
      </w:tabs>
      <w:spacing w:line="200" w:lineRule="atLeast"/>
      <w:ind w:right="110"/>
      <w:jc w:val="center"/>
      <w:rPr>
        <w:b/>
        <w:sz w:val="28"/>
        <w:szCs w:val="28"/>
      </w:rPr>
    </w:pPr>
    <w:r>
      <w:rPr>
        <w:b/>
        <w:sz w:val="28"/>
        <w:szCs w:val="28"/>
      </w:rPr>
      <w:t>MACHINIST</w:t>
    </w:r>
    <w:r w:rsidR="00F35DAD">
      <w:rPr>
        <w:b/>
        <w:sz w:val="28"/>
        <w:szCs w:val="28"/>
      </w:rPr>
      <w:t>/TRACTORCHAUFFEUR</w:t>
    </w:r>
    <w:r>
      <w:rPr>
        <w:b/>
        <w:sz w:val="28"/>
        <w:szCs w:val="28"/>
      </w:rPr>
      <w:t xml:space="preserve"> I</w:t>
    </w:r>
    <w:r w:rsidR="00BB3CBB">
      <w:rPr>
        <w:b/>
        <w:sz w:val="28"/>
        <w:szCs w:val="28"/>
      </w:rPr>
      <w:t>I</w:t>
    </w:r>
  </w:p>
  <w:p w14:paraId="7C43DD88" w14:textId="77777777" w:rsidR="00763599" w:rsidRDefault="0076359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1AFF"/>
    <w:multiLevelType w:val="hybridMultilevel"/>
    <w:tmpl w:val="111CA08E"/>
    <w:lvl w:ilvl="0" w:tplc="0D56E698">
      <w:start w:val="1"/>
      <w:numFmt w:val="bullet"/>
      <w:lvlText w:val="-"/>
      <w:lvlJc w:val="left"/>
      <w:pPr>
        <w:ind w:left="567" w:hanging="283"/>
      </w:pPr>
      <w:rPr>
        <w:rFonts w:ascii="Arial" w:hAnsi="Arial" w:hint="default"/>
      </w:rPr>
    </w:lvl>
    <w:lvl w:ilvl="1" w:tplc="88CEDAB2">
      <w:start w:val="1"/>
      <w:numFmt w:val="bullet"/>
      <w:lvlText w:val="."/>
      <w:lvlJc w:val="left"/>
      <w:pPr>
        <w:ind w:left="1134" w:hanging="283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F0920"/>
    <w:multiLevelType w:val="multilevel"/>
    <w:tmpl w:val="A190B6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E3DEE"/>
    <w:multiLevelType w:val="hybridMultilevel"/>
    <w:tmpl w:val="BE7E5C8A"/>
    <w:lvl w:ilvl="0" w:tplc="7630795E">
      <w:start w:val="1"/>
      <w:numFmt w:val="decimal"/>
      <w:pStyle w:val="Opsom-cijfers"/>
      <w:lvlText w:val="%1."/>
      <w:lvlJc w:val="left"/>
      <w:pPr>
        <w:ind w:left="284" w:hanging="284"/>
      </w:pPr>
      <w:rPr>
        <w:rFonts w:hint="default"/>
      </w:rPr>
    </w:lvl>
    <w:lvl w:ilvl="1" w:tplc="ED3481FE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 w:tplc="5510D268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44292"/>
    <w:multiLevelType w:val="hybridMultilevel"/>
    <w:tmpl w:val="B82CDDC4"/>
    <w:lvl w:ilvl="0" w:tplc="D0F86F64">
      <w:start w:val="1"/>
      <w:numFmt w:val="lowerLetter"/>
      <w:lvlText w:val="%1."/>
      <w:lvlJc w:val="left"/>
      <w:pPr>
        <w:ind w:left="567" w:hanging="283"/>
      </w:pPr>
      <w:rPr>
        <w:rFonts w:hint="default"/>
      </w:rPr>
    </w:lvl>
    <w:lvl w:ilvl="1" w:tplc="05A4E2F8">
      <w:start w:val="1"/>
      <w:numFmt w:val="decimal"/>
      <w:lvlText w:val="%2."/>
      <w:lvlJc w:val="left"/>
      <w:pPr>
        <w:tabs>
          <w:tab w:val="num" w:pos="567"/>
        </w:tabs>
        <w:ind w:left="284" w:hanging="284"/>
      </w:pPr>
      <w:rPr>
        <w:rFonts w:hint="default"/>
      </w:rPr>
    </w:lvl>
    <w:lvl w:ilvl="2" w:tplc="D67A944E">
      <w:start w:val="1"/>
      <w:numFmt w:val="lowerLetter"/>
      <w:lvlText w:val="%3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3" w:tplc="110429DE">
      <w:start w:val="1"/>
      <w:numFmt w:val="lowerRoman"/>
      <w:lvlText w:val="%4.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C17E3"/>
    <w:multiLevelType w:val="multilevel"/>
    <w:tmpl w:val="1B2E3256"/>
    <w:lvl w:ilvl="0">
      <w:start w:val="1"/>
      <w:numFmt w:val="none"/>
      <w:lvlText w:val="-"/>
      <w:lvlJc w:val="left"/>
      <w:pPr>
        <w:ind w:left="284" w:hanging="284"/>
      </w:pPr>
      <w:rPr>
        <w:rFonts w:hint="default"/>
      </w:rPr>
    </w:lvl>
    <w:lvl w:ilvl="1">
      <w:start w:val="1"/>
      <w:numFmt w:val="none"/>
      <w:lvlText w:val="."/>
      <w:lvlJc w:val="left"/>
      <w:pPr>
        <w:ind w:left="284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3AF1A00"/>
    <w:multiLevelType w:val="multilevel"/>
    <w:tmpl w:val="94B0A59A"/>
    <w:lvl w:ilvl="0">
      <w:start w:val="1"/>
      <w:numFmt w:val="bullet"/>
      <w:lvlText w:val="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D1A85"/>
    <w:multiLevelType w:val="hybridMultilevel"/>
    <w:tmpl w:val="898432A0"/>
    <w:lvl w:ilvl="0" w:tplc="0B2E660E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C7536"/>
    <w:multiLevelType w:val="hybridMultilevel"/>
    <w:tmpl w:val="94E0C1A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003B4"/>
    <w:multiLevelType w:val="multilevel"/>
    <w:tmpl w:val="93E2EC22"/>
    <w:lvl w:ilvl="0">
      <w:start w:val="1"/>
      <w:numFmt w:val="none"/>
      <w:pStyle w:val="Lijstalinea"/>
      <w:lvlText w:val="-"/>
      <w:lvlJc w:val="left"/>
      <w:pPr>
        <w:tabs>
          <w:tab w:val="num" w:pos="567"/>
        </w:tabs>
        <w:ind w:left="284" w:hanging="284"/>
      </w:pPr>
      <w:rPr>
        <w:rFonts w:hint="default"/>
      </w:rPr>
    </w:lvl>
    <w:lvl w:ilvl="1">
      <w:start w:val="1"/>
      <w:numFmt w:val="none"/>
      <w:lvlText w:val="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bullet"/>
      <w:lvlText w:val="."/>
      <w:lvlJc w:val="left"/>
      <w:pPr>
        <w:ind w:left="851" w:hanging="284"/>
      </w:pPr>
      <w:rPr>
        <w:rFonts w:ascii="Courier New" w:hAnsi="Courier New" w:hint="default"/>
      </w:rPr>
    </w:lvl>
    <w:lvl w:ilvl="3">
      <w:start w:val="1"/>
      <w:numFmt w:val="decimal"/>
      <w:lvlText w:val="(%4)"/>
      <w:lvlJc w:val="left"/>
      <w:pPr>
        <w:ind w:left="115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1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9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56" w:hanging="360"/>
      </w:pPr>
      <w:rPr>
        <w:rFonts w:hint="default"/>
      </w:rPr>
    </w:lvl>
  </w:abstractNum>
  <w:abstractNum w:abstractNumId="9" w15:restartNumberingAfterBreak="0">
    <w:nsid w:val="3CEF6C91"/>
    <w:multiLevelType w:val="hybridMultilevel"/>
    <w:tmpl w:val="A2900858"/>
    <w:lvl w:ilvl="0" w:tplc="BA2CE0B4">
      <w:start w:val="1"/>
      <w:numFmt w:val="bullet"/>
      <w:lvlText w:val="-"/>
      <w:lvlJc w:val="left"/>
      <w:pPr>
        <w:ind w:left="284" w:hanging="284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ED2633"/>
    <w:multiLevelType w:val="hybridMultilevel"/>
    <w:tmpl w:val="D8E0CA02"/>
    <w:lvl w:ilvl="0" w:tplc="B4CEF56A">
      <w:start w:val="1"/>
      <w:numFmt w:val="decimal"/>
      <w:lvlText w:val="%1."/>
      <w:lvlJc w:val="left"/>
      <w:pPr>
        <w:tabs>
          <w:tab w:val="num" w:pos="567"/>
        </w:tabs>
        <w:ind w:left="284" w:hanging="284"/>
      </w:pPr>
      <w:rPr>
        <w:rFonts w:hint="default"/>
      </w:rPr>
    </w:lvl>
    <w:lvl w:ilvl="1" w:tplc="D0F86F64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FE331D"/>
    <w:multiLevelType w:val="multilevel"/>
    <w:tmpl w:val="A2900858"/>
    <w:lvl w:ilvl="0">
      <w:start w:val="1"/>
      <w:numFmt w:val="bullet"/>
      <w:lvlText w:val="-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47FD5"/>
    <w:multiLevelType w:val="hybridMultilevel"/>
    <w:tmpl w:val="9F26E4FA"/>
    <w:lvl w:ilvl="0" w:tplc="0B2E660E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36860892">
      <w:start w:val="1"/>
      <w:numFmt w:val="bullet"/>
      <w:lvlText w:val=".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7D37D5"/>
    <w:multiLevelType w:val="multilevel"/>
    <w:tmpl w:val="538CA730"/>
    <w:lvl w:ilvl="0">
      <w:start w:val="1"/>
      <w:numFmt w:val="bullet"/>
      <w:lvlText w:val="-"/>
      <w:lvlJc w:val="left"/>
      <w:pPr>
        <w:ind w:left="567" w:hanging="283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4366E"/>
    <w:multiLevelType w:val="hybridMultilevel"/>
    <w:tmpl w:val="8B5E1D72"/>
    <w:lvl w:ilvl="0" w:tplc="0413000F">
      <w:start w:val="1"/>
      <w:numFmt w:val="decimal"/>
      <w:lvlText w:val="%1."/>
      <w:lvlJc w:val="left"/>
      <w:pPr>
        <w:ind w:left="644" w:hanging="360"/>
      </w:p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E6867B5"/>
    <w:multiLevelType w:val="multilevel"/>
    <w:tmpl w:val="1B2E3256"/>
    <w:lvl w:ilvl="0">
      <w:start w:val="1"/>
      <w:numFmt w:val="none"/>
      <w:lvlText w:val="-"/>
      <w:lvlJc w:val="left"/>
      <w:pPr>
        <w:ind w:left="284" w:hanging="284"/>
      </w:pPr>
      <w:rPr>
        <w:rFonts w:hint="default"/>
      </w:rPr>
    </w:lvl>
    <w:lvl w:ilvl="1">
      <w:start w:val="1"/>
      <w:numFmt w:val="none"/>
      <w:lvlText w:val="."/>
      <w:lvlJc w:val="left"/>
      <w:pPr>
        <w:ind w:left="284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E7E25A4"/>
    <w:multiLevelType w:val="hybridMultilevel"/>
    <w:tmpl w:val="60D89B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3F3DF8"/>
    <w:multiLevelType w:val="multilevel"/>
    <w:tmpl w:val="23DAAC0A"/>
    <w:lvl w:ilvl="0">
      <w:start w:val="1"/>
      <w:numFmt w:val="none"/>
      <w:lvlText w:val="-"/>
      <w:lvlJc w:val="left"/>
      <w:pPr>
        <w:ind w:left="284" w:hanging="284"/>
      </w:pPr>
      <w:rPr>
        <w:rFonts w:hint="default"/>
      </w:rPr>
    </w:lvl>
    <w:lvl w:ilvl="1">
      <w:start w:val="1"/>
      <w:numFmt w:val="none"/>
      <w:lvlText w:val="."/>
      <w:lvlJc w:val="left"/>
      <w:pPr>
        <w:ind w:left="284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7A6725"/>
    <w:multiLevelType w:val="hybridMultilevel"/>
    <w:tmpl w:val="6EAA0F62"/>
    <w:lvl w:ilvl="0" w:tplc="BA2CE0B4">
      <w:start w:val="1"/>
      <w:numFmt w:val="bullet"/>
      <w:lvlText w:val="-"/>
      <w:lvlJc w:val="left"/>
      <w:pPr>
        <w:ind w:left="284" w:hanging="284"/>
      </w:pPr>
      <w:rPr>
        <w:rFonts w:ascii="Arial" w:hAnsi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624422">
    <w:abstractNumId w:val="0"/>
  </w:num>
  <w:num w:numId="2" w16cid:durableId="1952055436">
    <w:abstractNumId w:val="1"/>
  </w:num>
  <w:num w:numId="3" w16cid:durableId="1733768689">
    <w:abstractNumId w:val="5"/>
  </w:num>
  <w:num w:numId="4" w16cid:durableId="1655718563">
    <w:abstractNumId w:val="13"/>
  </w:num>
  <w:num w:numId="5" w16cid:durableId="1498422124">
    <w:abstractNumId w:val="16"/>
  </w:num>
  <w:num w:numId="6" w16cid:durableId="233054693">
    <w:abstractNumId w:val="14"/>
  </w:num>
  <w:num w:numId="7" w16cid:durableId="205214640">
    <w:abstractNumId w:val="7"/>
  </w:num>
  <w:num w:numId="8" w16cid:durableId="1959220268">
    <w:abstractNumId w:val="18"/>
  </w:num>
  <w:num w:numId="9" w16cid:durableId="62259597">
    <w:abstractNumId w:val="9"/>
  </w:num>
  <w:num w:numId="10" w16cid:durableId="72508998">
    <w:abstractNumId w:val="11"/>
  </w:num>
  <w:num w:numId="11" w16cid:durableId="1597178130">
    <w:abstractNumId w:val="4"/>
  </w:num>
  <w:num w:numId="12" w16cid:durableId="1634826735">
    <w:abstractNumId w:val="15"/>
  </w:num>
  <w:num w:numId="13" w16cid:durableId="978681489">
    <w:abstractNumId w:val="8"/>
  </w:num>
  <w:num w:numId="14" w16cid:durableId="190145641">
    <w:abstractNumId w:val="10"/>
  </w:num>
  <w:num w:numId="15" w16cid:durableId="35473754">
    <w:abstractNumId w:val="17"/>
  </w:num>
  <w:num w:numId="16" w16cid:durableId="1095322050">
    <w:abstractNumId w:val="3"/>
  </w:num>
  <w:num w:numId="17" w16cid:durableId="115759216">
    <w:abstractNumId w:val="2"/>
  </w:num>
  <w:num w:numId="18" w16cid:durableId="2125464869">
    <w:abstractNumId w:val="6"/>
  </w:num>
  <w:num w:numId="19" w16cid:durableId="6773162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69"/>
    <w:rsid w:val="00042AF5"/>
    <w:rsid w:val="00073015"/>
    <w:rsid w:val="000741DF"/>
    <w:rsid w:val="00086E69"/>
    <w:rsid w:val="00087C2C"/>
    <w:rsid w:val="000A5298"/>
    <w:rsid w:val="000A5478"/>
    <w:rsid w:val="000B7F47"/>
    <w:rsid w:val="000D0DC2"/>
    <w:rsid w:val="000E2288"/>
    <w:rsid w:val="00106E05"/>
    <w:rsid w:val="001240A6"/>
    <w:rsid w:val="00132607"/>
    <w:rsid w:val="00171DAA"/>
    <w:rsid w:val="00182CB5"/>
    <w:rsid w:val="00193680"/>
    <w:rsid w:val="001E27BA"/>
    <w:rsid w:val="001F7342"/>
    <w:rsid w:val="002126F6"/>
    <w:rsid w:val="00234B05"/>
    <w:rsid w:val="0027312C"/>
    <w:rsid w:val="002A1F00"/>
    <w:rsid w:val="002D1F5E"/>
    <w:rsid w:val="002E6492"/>
    <w:rsid w:val="002F61BA"/>
    <w:rsid w:val="00343B60"/>
    <w:rsid w:val="003935D2"/>
    <w:rsid w:val="00397A57"/>
    <w:rsid w:val="003B520B"/>
    <w:rsid w:val="003C1874"/>
    <w:rsid w:val="003D6903"/>
    <w:rsid w:val="00405A69"/>
    <w:rsid w:val="00416C28"/>
    <w:rsid w:val="00430C87"/>
    <w:rsid w:val="00432C22"/>
    <w:rsid w:val="00444B70"/>
    <w:rsid w:val="00446155"/>
    <w:rsid w:val="004541F0"/>
    <w:rsid w:val="00462969"/>
    <w:rsid w:val="00464786"/>
    <w:rsid w:val="00472152"/>
    <w:rsid w:val="00474FEB"/>
    <w:rsid w:val="004B64DE"/>
    <w:rsid w:val="004F557B"/>
    <w:rsid w:val="004F7477"/>
    <w:rsid w:val="00520599"/>
    <w:rsid w:val="0055566C"/>
    <w:rsid w:val="005602DB"/>
    <w:rsid w:val="005614ED"/>
    <w:rsid w:val="005648FE"/>
    <w:rsid w:val="005B7F50"/>
    <w:rsid w:val="005E0C8E"/>
    <w:rsid w:val="00600688"/>
    <w:rsid w:val="00624AFE"/>
    <w:rsid w:val="00634092"/>
    <w:rsid w:val="006566EC"/>
    <w:rsid w:val="006A32D9"/>
    <w:rsid w:val="006A76C5"/>
    <w:rsid w:val="006C78DA"/>
    <w:rsid w:val="006D15B0"/>
    <w:rsid w:val="006D2934"/>
    <w:rsid w:val="00706DA0"/>
    <w:rsid w:val="00706F75"/>
    <w:rsid w:val="00712607"/>
    <w:rsid w:val="007318D4"/>
    <w:rsid w:val="00763599"/>
    <w:rsid w:val="007654CF"/>
    <w:rsid w:val="00793D11"/>
    <w:rsid w:val="007B026A"/>
    <w:rsid w:val="007E3370"/>
    <w:rsid w:val="00810A85"/>
    <w:rsid w:val="00834919"/>
    <w:rsid w:val="00857CC5"/>
    <w:rsid w:val="00866543"/>
    <w:rsid w:val="008803C1"/>
    <w:rsid w:val="008A1010"/>
    <w:rsid w:val="008A1799"/>
    <w:rsid w:val="008A2860"/>
    <w:rsid w:val="008C467B"/>
    <w:rsid w:val="008D062A"/>
    <w:rsid w:val="008E6457"/>
    <w:rsid w:val="008F2030"/>
    <w:rsid w:val="008F2937"/>
    <w:rsid w:val="009232FB"/>
    <w:rsid w:val="00961A36"/>
    <w:rsid w:val="00986D86"/>
    <w:rsid w:val="0099201E"/>
    <w:rsid w:val="009E3043"/>
    <w:rsid w:val="009F0367"/>
    <w:rsid w:val="00A908CC"/>
    <w:rsid w:val="00AD4BFA"/>
    <w:rsid w:val="00AF2F8A"/>
    <w:rsid w:val="00B0680B"/>
    <w:rsid w:val="00B27FD5"/>
    <w:rsid w:val="00B35FC4"/>
    <w:rsid w:val="00B54704"/>
    <w:rsid w:val="00B67287"/>
    <w:rsid w:val="00B759B3"/>
    <w:rsid w:val="00BB3CBB"/>
    <w:rsid w:val="00C13E85"/>
    <w:rsid w:val="00C16493"/>
    <w:rsid w:val="00C40F45"/>
    <w:rsid w:val="00C879A3"/>
    <w:rsid w:val="00C9401B"/>
    <w:rsid w:val="00CA29B0"/>
    <w:rsid w:val="00CC20C6"/>
    <w:rsid w:val="00D03A00"/>
    <w:rsid w:val="00D17BCF"/>
    <w:rsid w:val="00D479C0"/>
    <w:rsid w:val="00D60082"/>
    <w:rsid w:val="00D74682"/>
    <w:rsid w:val="00D85325"/>
    <w:rsid w:val="00DE1848"/>
    <w:rsid w:val="00E1768C"/>
    <w:rsid w:val="00E42F37"/>
    <w:rsid w:val="00E53440"/>
    <w:rsid w:val="00F35DAD"/>
    <w:rsid w:val="00F42BDA"/>
    <w:rsid w:val="00FA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E9F87"/>
  <w15:chartTrackingRefBased/>
  <w15:docId w15:val="{239537D2-5EE9-714B-B9C0-5A86902B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6"/>
        <w:szCs w:val="16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712607"/>
  </w:style>
  <w:style w:type="paragraph" w:styleId="Kop1">
    <w:name w:val="heading 1"/>
    <w:basedOn w:val="Standaard"/>
    <w:next w:val="Standaard"/>
    <w:link w:val="Kop1Char"/>
    <w:uiPriority w:val="9"/>
    <w:qFormat/>
    <w:rsid w:val="00234B05"/>
    <w:pPr>
      <w:spacing w:after="480"/>
      <w:outlineLvl w:val="0"/>
    </w:pPr>
    <w:rPr>
      <w:b/>
      <w:caps/>
    </w:rPr>
  </w:style>
  <w:style w:type="paragraph" w:styleId="Kop2">
    <w:name w:val="heading 2"/>
    <w:basedOn w:val="Kop1"/>
    <w:next w:val="Standaard"/>
    <w:link w:val="Kop2Char"/>
    <w:uiPriority w:val="9"/>
    <w:unhideWhenUsed/>
    <w:qFormat/>
    <w:rsid w:val="0099201E"/>
    <w:pPr>
      <w:spacing w:after="240"/>
      <w:outlineLvl w:val="1"/>
    </w:pPr>
    <w:rPr>
      <w:caps w:val="0"/>
    </w:rPr>
  </w:style>
  <w:style w:type="paragraph" w:styleId="Kop3">
    <w:name w:val="heading 3"/>
    <w:basedOn w:val="Kop2"/>
    <w:next w:val="Standaard"/>
    <w:link w:val="Kop3Char"/>
    <w:uiPriority w:val="9"/>
    <w:unhideWhenUsed/>
    <w:qFormat/>
    <w:rsid w:val="0099201E"/>
    <w:pPr>
      <w:spacing w:after="0"/>
      <w:outlineLvl w:val="2"/>
    </w:pPr>
    <w:rPr>
      <w:i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2126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qFormat/>
    <w:rsid w:val="00C40F45"/>
    <w:pPr>
      <w:numPr>
        <w:numId w:val="13"/>
      </w:numPr>
      <w:tabs>
        <w:tab w:val="clear" w:pos="567"/>
      </w:tabs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234B05"/>
    <w:rPr>
      <w:rFonts w:ascii="Arial" w:hAnsi="Arial" w:cs="Arial"/>
      <w:b/>
      <w:caps/>
      <w:sz w:val="20"/>
      <w:szCs w:val="20"/>
    </w:rPr>
  </w:style>
  <w:style w:type="character" w:customStyle="1" w:styleId="Kop2Char">
    <w:name w:val="Kop 2 Char"/>
    <w:basedOn w:val="Standaardalinea-lettertype"/>
    <w:link w:val="Kop2"/>
    <w:uiPriority w:val="9"/>
    <w:rsid w:val="0099201E"/>
    <w:rPr>
      <w:rFonts w:ascii="Arial" w:hAnsi="Arial" w:cs="Arial"/>
      <w:b/>
      <w:sz w:val="20"/>
      <w:szCs w:val="20"/>
    </w:rPr>
  </w:style>
  <w:style w:type="paragraph" w:styleId="Inhopg1">
    <w:name w:val="toc 1"/>
    <w:basedOn w:val="Standaard"/>
    <w:next w:val="Standaard"/>
    <w:autoRedefine/>
    <w:uiPriority w:val="39"/>
    <w:unhideWhenUsed/>
    <w:rsid w:val="002126F6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2126F6"/>
    <w:pPr>
      <w:spacing w:after="100"/>
      <w:ind w:left="200"/>
    </w:pPr>
  </w:style>
  <w:style w:type="character" w:styleId="Hyperlink">
    <w:name w:val="Hyperlink"/>
    <w:basedOn w:val="Standaardalinea-lettertype"/>
    <w:uiPriority w:val="99"/>
    <w:unhideWhenUsed/>
    <w:rsid w:val="002126F6"/>
    <w:rPr>
      <w:color w:val="0563C1" w:themeColor="hyperlink"/>
      <w:u w:val="single"/>
    </w:rPr>
  </w:style>
  <w:style w:type="character" w:customStyle="1" w:styleId="Kop3Char">
    <w:name w:val="Kop 3 Char"/>
    <w:basedOn w:val="Standaardalinea-lettertype"/>
    <w:link w:val="Kop3"/>
    <w:uiPriority w:val="9"/>
    <w:rsid w:val="0099201E"/>
    <w:rPr>
      <w:rFonts w:ascii="Arial" w:hAnsi="Arial" w:cs="Arial"/>
      <w:b/>
      <w:i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126F6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</w:rPr>
  </w:style>
  <w:style w:type="paragraph" w:styleId="Koptekst">
    <w:name w:val="header"/>
    <w:basedOn w:val="Standaard"/>
    <w:link w:val="KoptekstChar"/>
    <w:unhideWhenUsed/>
    <w:rsid w:val="0099201E"/>
    <w:pPr>
      <w:tabs>
        <w:tab w:val="center" w:pos="4536"/>
        <w:tab w:val="right" w:pos="9072"/>
      </w:tabs>
    </w:pPr>
  </w:style>
  <w:style w:type="paragraph" w:styleId="Inhopg3">
    <w:name w:val="toc 3"/>
    <w:basedOn w:val="Standaard"/>
    <w:next w:val="Standaard"/>
    <w:autoRedefine/>
    <w:uiPriority w:val="39"/>
    <w:unhideWhenUsed/>
    <w:rsid w:val="00234B05"/>
    <w:pPr>
      <w:spacing w:after="100"/>
      <w:ind w:left="400"/>
    </w:pPr>
  </w:style>
  <w:style w:type="character" w:customStyle="1" w:styleId="KoptekstChar">
    <w:name w:val="Koptekst Char"/>
    <w:basedOn w:val="Standaardalinea-lettertype"/>
    <w:link w:val="Koptekst"/>
    <w:uiPriority w:val="99"/>
    <w:rsid w:val="0099201E"/>
    <w:rPr>
      <w:rFonts w:ascii="Arial" w:hAnsi="Arial" w:cs="Arial"/>
      <w:sz w:val="20"/>
      <w:szCs w:val="20"/>
    </w:rPr>
  </w:style>
  <w:style w:type="paragraph" w:styleId="Voettekst">
    <w:name w:val="footer"/>
    <w:basedOn w:val="Standaard"/>
    <w:link w:val="VoettekstChar"/>
    <w:unhideWhenUsed/>
    <w:rsid w:val="0099201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99201E"/>
    <w:rPr>
      <w:rFonts w:ascii="Arial" w:hAnsi="Arial" w:cs="Arial"/>
      <w:sz w:val="20"/>
      <w:szCs w:val="20"/>
    </w:rPr>
  </w:style>
  <w:style w:type="character" w:styleId="Paginanummer">
    <w:name w:val="page number"/>
    <w:basedOn w:val="Standaardalinea-lettertype"/>
    <w:unhideWhenUsed/>
    <w:rsid w:val="0099201E"/>
  </w:style>
  <w:style w:type="paragraph" w:customStyle="1" w:styleId="Opsom-cijfers">
    <w:name w:val="Opsom-cijfers"/>
    <w:basedOn w:val="Lijstalinea"/>
    <w:qFormat/>
    <w:rsid w:val="00712607"/>
    <w:pPr>
      <w:numPr>
        <w:numId w:val="17"/>
      </w:numPr>
    </w:pPr>
  </w:style>
  <w:style w:type="paragraph" w:customStyle="1" w:styleId="Opsom-streepjes">
    <w:name w:val="Opsom-streepjes"/>
    <w:basedOn w:val="Lijstalinea"/>
    <w:qFormat/>
    <w:rsid w:val="00712607"/>
  </w:style>
  <w:style w:type="table" w:styleId="Tabelraster">
    <w:name w:val="Table Grid"/>
    <w:basedOn w:val="Standaardtabel"/>
    <w:rsid w:val="00600688"/>
    <w:pPr>
      <w:spacing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600688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7312C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7312C"/>
    <w:rPr>
      <w:rFonts w:ascii="Times New Roman" w:hAnsi="Times New Roman" w:cs="Times New Roman"/>
      <w:sz w:val="18"/>
      <w:szCs w:val="18"/>
    </w:rPr>
  </w:style>
  <w:style w:type="paragraph" w:styleId="Revisie">
    <w:name w:val="Revision"/>
    <w:hidden/>
    <w:uiPriority w:val="99"/>
    <w:semiHidden/>
    <w:rsid w:val="00CC2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yvonputman/Library/Group%20Containers/UBF8T346G9.Office/User%20Content.localized/Templates.localized/EVZ%20functie-omschrijving%20incl.%20NOK2%20en%20Fitch.dotx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3CE315D4FEE42B479775A9EE17283" ma:contentTypeVersion="21" ma:contentTypeDescription="Een nieuw document maken." ma:contentTypeScope="" ma:versionID="45cc3e6c915c871f4d8633c6025c992b">
  <xsd:schema xmlns:xsd="http://www.w3.org/2001/XMLSchema" xmlns:xs="http://www.w3.org/2001/XMLSchema" xmlns:p="http://schemas.microsoft.com/office/2006/metadata/properties" xmlns:ns2="49540f6f-c3fa-4d8b-8526-7747a753ae91" xmlns:ns3="7e7d4b85-0103-4ac5-8dde-d40d672a523a" targetNamespace="http://schemas.microsoft.com/office/2006/metadata/properties" ma:root="true" ma:fieldsID="3a37fe5f7c31c2c68cf38a3cd41981e8" ns2:_="" ns3:_="">
    <xsd:import namespace="49540f6f-c3fa-4d8b-8526-7747a753ae91"/>
    <xsd:import namespace="7e7d4b85-0103-4ac5-8dde-d40d672a52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toegevoegdaanhandboek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gecheck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40f6f-c3fa-4d8b-8526-7747a753a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3eb56d-5a8c-41f3-bce3-4575a1da62f9}" ma:internalName="TaxCatchAll" ma:showField="CatchAllData" ma:web="49540f6f-c3fa-4d8b-8526-7747a753a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d4b85-0103-4ac5-8dde-d40d672a52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7a19a50-9ab2-4859-b33c-afc2e5db47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egevoegdaanhandboek" ma:index="24" nillable="true" ma:displayName="verplaatst" ma:default="0" ma:format="Dropdown" ma:internalName="toegevoegdaanhandboek">
      <xsd:simpleType>
        <xsd:restriction base="dms:Boolea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gecheckt" ma:index="28" nillable="true" ma:displayName="gecheckt" ma:default="0" ma:format="Dropdown" ma:internalName="gecheck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540f6f-c3fa-4d8b-8526-7747a753ae91" xsi:nil="true"/>
    <lcf76f155ced4ddcb4097134ff3c332f xmlns="7e7d4b85-0103-4ac5-8dde-d40d672a523a">
      <Terms xmlns="http://schemas.microsoft.com/office/infopath/2007/PartnerControls"/>
    </lcf76f155ced4ddcb4097134ff3c332f>
    <toegevoegdaanhandboek xmlns="7e7d4b85-0103-4ac5-8dde-d40d672a523a">false</toegevoegdaanhandboek>
    <gecheckt xmlns="7e7d4b85-0103-4ac5-8dde-d40d672a523a">false</gecheckt>
  </documentManagement>
</p:properties>
</file>

<file path=customXml/itemProps1.xml><?xml version="1.0" encoding="utf-8"?>
<ds:datastoreItem xmlns:ds="http://schemas.openxmlformats.org/officeDocument/2006/customXml" ds:itemID="{CB3EF5C5-9082-4531-8349-0CBFA7147E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C6029F-2E78-46C8-B69A-B396DCBBB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40f6f-c3fa-4d8b-8526-7747a753ae91"/>
    <ds:schemaRef ds:uri="7e7d4b85-0103-4ac5-8dde-d40d672a5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8916DA-6B02-4856-B5C8-A7CCA68750FA}">
  <ds:schemaRefs>
    <ds:schemaRef ds:uri="http://schemas.microsoft.com/office/2006/metadata/properties"/>
    <ds:schemaRef ds:uri="http://schemas.microsoft.com/office/infopath/2007/PartnerControls"/>
    <ds:schemaRef ds:uri="49540f6f-c3fa-4d8b-8526-7747a753ae91"/>
    <ds:schemaRef ds:uri="7e7d4b85-0103-4ac5-8dde-d40d672a52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EVZ functie-omschrijving incl. NOK2 en Fitch.dotx</Template>
  <TotalTime>4</TotalTime>
  <Pages>1</Pages>
  <Words>616</Words>
  <Characters>3394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EVZ EVZ</dc:creator>
  <cp:keywords/>
  <dc:description/>
  <cp:lastModifiedBy>Secretariaat EVZ</cp:lastModifiedBy>
  <cp:revision>7</cp:revision>
  <dcterms:created xsi:type="dcterms:W3CDTF">2026-02-12T08:44:00Z</dcterms:created>
  <dcterms:modified xsi:type="dcterms:W3CDTF">2026-03-24T10:10:00Z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0x010100B463CE315D4FEE42B479775A9EE17283</vt:lpwstr>
  </property>
  <property fmtid="{D5CDD505-2E9C-101B-9397-08002B2CF9AE}" pid="3" name="Order">
    <vt:r8>1429800</vt:r8>
  </property>
  <property fmtid="{D5CDD505-2E9C-101B-9397-08002B2CF9AE}" pid="4" name="MediaServiceImageTags">
    <vt:lpwstr/>
  </property>
</Properties>
</file>